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11" w:rsidRPr="000F01F4" w:rsidRDefault="00F62911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</w:t>
      </w:r>
      <w:r w:rsidRPr="00BE2080">
        <w:rPr>
          <w:rFonts w:ascii="TimesNewRoman,Bold" w:hAnsi="TimesNewRoman,Bold" w:cs="TimesNewRoman,Bold"/>
          <w:b/>
          <w:bCs/>
          <w:sz w:val="32"/>
          <w:szCs w:val="32"/>
        </w:rPr>
        <w:t>Zápis č.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2</w:t>
      </w:r>
      <w:r w:rsidRPr="002047A7">
        <w:rPr>
          <w:rFonts w:ascii="TimesNewRoman,Bold" w:hAnsi="TimesNewRoman,Bold" w:cs="TimesNewRoman,Bold"/>
          <w:b/>
          <w:bCs/>
          <w:sz w:val="27"/>
          <w:szCs w:val="27"/>
        </w:rPr>
        <w:t xml:space="preserve">  </w:t>
      </w:r>
      <w:r>
        <w:rPr>
          <w:rFonts w:ascii="TimesNewRoman,Bold" w:hAnsi="TimesNewRoman,Bold" w:cs="TimesNewRoman,Bold"/>
          <w:b/>
          <w:bCs/>
          <w:sz w:val="27"/>
          <w:szCs w:val="27"/>
        </w:rPr>
        <w:tab/>
      </w:r>
      <w:r w:rsidRPr="00BE2080">
        <w:rPr>
          <w:rFonts w:ascii="Arial" w:hAnsi="Arial" w:cs="Arial"/>
          <w:b/>
          <w:bCs/>
          <w:sz w:val="24"/>
          <w:szCs w:val="24"/>
        </w:rPr>
        <w:tab/>
        <w:t xml:space="preserve"> Usnesení č.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BE2080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>02</w:t>
      </w:r>
      <w:r w:rsidRPr="00BE2080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2013</w:t>
      </w:r>
      <w:r w:rsidRPr="002047A7">
        <w:rPr>
          <w:rFonts w:ascii="TimesNewRoman,Bold" w:hAnsi="TimesNewRoman,Bold" w:cs="TimesNewRoman,Bold"/>
          <w:b/>
          <w:bCs/>
          <w:sz w:val="27"/>
          <w:szCs w:val="27"/>
        </w:rPr>
        <w:t xml:space="preserve">                 </w:t>
      </w:r>
      <w:r w:rsidRPr="000F01F4">
        <w:rPr>
          <w:rFonts w:ascii="TimesNewRoman,Bold" w:hAnsi="TimesNewRoman,Bold" w:cs="TimesNewRoman,Bold"/>
          <w:b/>
          <w:bCs/>
        </w:rPr>
        <w:tab/>
      </w:r>
      <w:r w:rsidRPr="000F01F4">
        <w:rPr>
          <w:rFonts w:ascii="TimesNewRoman,Bold" w:hAnsi="TimesNewRoman,Bold" w:cs="TimesNewRoman,Bold"/>
          <w:b/>
          <w:bCs/>
        </w:rPr>
        <w:tab/>
      </w: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002B4C">
        <w:rPr>
          <w:rFonts w:ascii="Times New Roman" w:hAnsi="Times New Roman" w:cs="Times New Roman"/>
          <w:b/>
          <w:bCs/>
        </w:rPr>
        <w:t>ze schůze představenstva, konané dne</w:t>
      </w:r>
      <w:r>
        <w:rPr>
          <w:rFonts w:ascii="Times New Roman" w:hAnsi="Times New Roman" w:cs="Times New Roman"/>
          <w:b/>
          <w:bCs/>
        </w:rPr>
        <w:t xml:space="preserve"> 4. 2</w:t>
      </w:r>
      <w:r w:rsidRPr="00002B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002B4C">
        <w:rPr>
          <w:rFonts w:ascii="Times New Roman" w:hAnsi="Times New Roman" w:cs="Times New Roman"/>
          <w:b/>
          <w:bCs/>
        </w:rPr>
        <w:t>01</w:t>
      </w:r>
      <w:r>
        <w:rPr>
          <w:rFonts w:ascii="Times New Roman" w:hAnsi="Times New Roman" w:cs="Times New Roman"/>
          <w:b/>
          <w:bCs/>
        </w:rPr>
        <w:t>3</w:t>
      </w:r>
      <w:r w:rsidRPr="00002B4C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  <w:b/>
          <w:bCs/>
        </w:rPr>
        <w:t xml:space="preserve">Přítomní: </w:t>
      </w:r>
      <w:r w:rsidRPr="00002B4C">
        <w:rPr>
          <w:rFonts w:ascii="Times New Roman" w:hAnsi="Times New Roman" w:cs="Times New Roman"/>
        </w:rPr>
        <w:t xml:space="preserve">Marie Lesáková, , František Faltus, Jiří Dudek,  Gunter Scholz, ing. Jarmila Staňková,  </w:t>
      </w:r>
      <w:r>
        <w:rPr>
          <w:rFonts w:ascii="Times New Roman" w:hAnsi="Times New Roman" w:cs="Times New Roman"/>
        </w:rPr>
        <w:t xml:space="preserve">M. Gregušová, </w:t>
      </w:r>
      <w:r w:rsidRPr="00002B4C">
        <w:rPr>
          <w:rFonts w:ascii="Times New Roman" w:hAnsi="Times New Roman" w:cs="Times New Roman"/>
        </w:rPr>
        <w:t xml:space="preserve"> Jana Bajgarová.</w:t>
      </w:r>
      <w:r>
        <w:rPr>
          <w:rFonts w:ascii="Times New Roman" w:hAnsi="Times New Roman" w:cs="Times New Roman"/>
        </w:rPr>
        <w:t xml:space="preserve">, za KK – Hana Simonová </w:t>
      </w: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002B4C">
        <w:rPr>
          <w:rFonts w:ascii="Times New Roman" w:hAnsi="Times New Roman" w:cs="Times New Roman"/>
          <w:b/>
          <w:bCs/>
        </w:rPr>
        <w:t>Program :</w:t>
      </w: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1</w:t>
      </w:r>
      <w:r w:rsidRPr="00002B4C">
        <w:rPr>
          <w:rFonts w:ascii="Times New Roman" w:hAnsi="Times New Roman" w:cs="Times New Roman"/>
        </w:rPr>
        <w:t>. Zahájení</w:t>
      </w: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2</w:t>
      </w:r>
      <w:r w:rsidRPr="00002B4C">
        <w:rPr>
          <w:rFonts w:ascii="Times New Roman" w:hAnsi="Times New Roman" w:cs="Times New Roman"/>
        </w:rPr>
        <w:t xml:space="preserve">. Kontrola </w:t>
      </w:r>
      <w:r>
        <w:rPr>
          <w:rFonts w:ascii="Times New Roman" w:hAnsi="Times New Roman" w:cs="Times New Roman"/>
        </w:rPr>
        <w:t>plnění usnesení minulého zápisu č. 1 ze dne 15. 1. 2013</w:t>
      </w: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3</w:t>
      </w:r>
      <w:r w:rsidRPr="00002B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Kontrola zápisů z HS</w:t>
      </w: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2A530C">
        <w:rPr>
          <w:rFonts w:ascii="Times New Roman" w:hAnsi="Times New Roman" w:cs="Times New Roman"/>
          <w:b/>
          <w:bCs/>
        </w:rPr>
        <w:t>4.</w:t>
      </w:r>
      <w:r w:rsidRPr="00002B4C">
        <w:rPr>
          <w:rFonts w:ascii="Times New Roman" w:hAnsi="Times New Roman" w:cs="Times New Roman"/>
        </w:rPr>
        <w:t xml:space="preserve"> Členské vztahy</w:t>
      </w: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F243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. TKR                                                                                                                                                         </w:t>
      </w:r>
      <w:r w:rsidRPr="000F243F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>. Čistička odpadních vod  v Sobkovicích</w:t>
      </w: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  <w:b/>
          <w:bCs/>
        </w:rPr>
        <w:t xml:space="preserve">1.1 </w:t>
      </w:r>
      <w:r w:rsidRPr="00002B4C">
        <w:rPr>
          <w:rFonts w:ascii="Times New Roman" w:hAnsi="Times New Roman" w:cs="Times New Roman"/>
        </w:rPr>
        <w:t>Schůzi zahájila a vedla předsedkyně družstva paní Marie Lesáková. Seznámila členy představenstva s dnešním programem a nechala o něm hlasovat. Program byl schválen</w:t>
      </w:r>
      <w:r>
        <w:rPr>
          <w:rFonts w:ascii="Times New Roman" w:hAnsi="Times New Roman" w:cs="Times New Roman"/>
        </w:rPr>
        <w:t>.</w:t>
      </w: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</w:rPr>
        <w:t xml:space="preserve">.   </w:t>
      </w: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  <w:b/>
          <w:bCs/>
        </w:rPr>
        <w:t>2.1</w:t>
      </w:r>
      <w:r w:rsidRPr="00002B4C">
        <w:rPr>
          <w:rFonts w:ascii="Times New Roman" w:hAnsi="Times New Roman" w:cs="Times New Roman"/>
        </w:rPr>
        <w:t xml:space="preserve"> Člen představenstva pan Jiří Dudek provedl kontrolu znění zápisu č.</w:t>
      </w:r>
      <w:r>
        <w:rPr>
          <w:rFonts w:ascii="Times New Roman" w:hAnsi="Times New Roman" w:cs="Times New Roman"/>
        </w:rPr>
        <w:t xml:space="preserve"> 1</w:t>
      </w:r>
      <w:r w:rsidRPr="00002B4C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15</w:t>
      </w:r>
      <w:r w:rsidRPr="00002B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002B4C">
        <w:rPr>
          <w:rFonts w:ascii="Times New Roman" w:hAnsi="Times New Roman" w:cs="Times New Roman"/>
        </w:rPr>
        <w:t>. 201</w:t>
      </w:r>
      <w:r>
        <w:rPr>
          <w:rFonts w:ascii="Times New Roman" w:hAnsi="Times New Roman" w:cs="Times New Roman"/>
        </w:rPr>
        <w:t>3</w:t>
      </w:r>
      <w:r w:rsidRPr="00002B4C">
        <w:rPr>
          <w:rFonts w:ascii="Times New Roman" w:hAnsi="Times New Roman" w:cs="Times New Roman"/>
        </w:rPr>
        <w:t>.  Představenstvo vzalo na vědomí bez připomínek. Plnění úkolů převážně splněno, přetrvávající úkoly jsou uvedeny v usnesení představenstva,</w:t>
      </w:r>
      <w:r>
        <w:rPr>
          <w:rFonts w:ascii="Times New Roman" w:hAnsi="Times New Roman" w:cs="Times New Roman"/>
        </w:rPr>
        <w:t xml:space="preserve"> </w:t>
      </w:r>
      <w:r w:rsidRPr="00002B4C">
        <w:rPr>
          <w:rFonts w:ascii="Times New Roman" w:hAnsi="Times New Roman" w:cs="Times New Roman"/>
        </w:rPr>
        <w:t>oddíl „ukládá“.</w:t>
      </w:r>
    </w:p>
    <w:p w:rsidR="00F62911" w:rsidRPr="00002B4C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F62911" w:rsidRDefault="00F62911" w:rsidP="004720F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02B4C">
        <w:rPr>
          <w:rFonts w:ascii="Times New Roman" w:hAnsi="Times New Roman" w:cs="Times New Roman"/>
          <w:b/>
          <w:bCs/>
        </w:rPr>
        <w:t xml:space="preserve">3.1 </w:t>
      </w:r>
      <w:r w:rsidRPr="00002B4C">
        <w:rPr>
          <w:rFonts w:ascii="Times New Roman" w:hAnsi="Times New Roman" w:cs="Times New Roman"/>
        </w:rPr>
        <w:t xml:space="preserve">Člen představenstva pan Scholz seznámil představenstvo se zápisy domovních </w:t>
      </w:r>
      <w:r>
        <w:rPr>
          <w:rFonts w:ascii="Times New Roman" w:hAnsi="Times New Roman" w:cs="Times New Roman"/>
        </w:rPr>
        <w:t>správ: HS 402 ze dne 18. 1. 2013 projednání plánů oprav a řešení příjmu televizního signálu na rok 2014.</w:t>
      </w:r>
    </w:p>
    <w:p w:rsidR="00F62911" w:rsidRDefault="00F62911" w:rsidP="004720F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408 ze dne 30. 1. 2013 seznámení se zápisem a závěry ze Shromáždění delegátů SBD Jablonné n. Orl., kabelová televize – TKR.</w:t>
      </w:r>
    </w:p>
    <w:p w:rsidR="00F62911" w:rsidRDefault="00F62911" w:rsidP="004720F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416 ze dne 27. 1. 2013 ohledně konečného vyřešení vytápění bytů výměnou obsluhy kotelny. Výsledek je takový, že od 1. 2. 2013 bude v domě HS 416 obsluhovat kotelnu pan Chmela a pan Bartoš po dobu jednoho měsíce. </w:t>
      </w:r>
    </w:p>
    <w:p w:rsidR="00F62911" w:rsidRDefault="00F62911" w:rsidP="003F208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DE769D">
        <w:rPr>
          <w:rFonts w:ascii="Times New Roman" w:hAnsi="Times New Roman" w:cs="Times New Roman"/>
          <w:b/>
          <w:bCs/>
        </w:rPr>
        <w:t>4.1</w:t>
      </w:r>
      <w:r>
        <w:rPr>
          <w:rFonts w:ascii="Times New Roman" w:hAnsi="Times New Roman" w:cs="Times New Roman"/>
        </w:rPr>
        <w:t xml:space="preserve">Místopředseda seznámil představenstvo s níže uvedenými změnami v členských vztazích: </w:t>
      </w: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417 ze dne 30. 1. 2013 žádost manželů Václava a Lady Bryndových o převod bytu do osobního vlastnictví v bytovém domě U Lipek 617, Jablonné nad Orlicí.</w:t>
      </w:r>
    </w:p>
    <w:p w:rsidR="00F62911" w:rsidRDefault="00F6291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405 ze dne 16. 1. 2013 zánik a vznik členství. Manželé Anna a Pavel Macanovi s odvoláním na kupní smlouvu ze dne 7. 11. 2012 ohledně prodeje bývalého družstevního bytu ev. č. 19/414 Nad Školou 414, Jablonné nad Orlicí, žádají o ukončení společného členství manželů. Částku ZČV ve výši 500,- Kč převeďte na nového nabyvatele, pana Vojtěcha Krejsu, který tento byt nabyl do osobního vlastnictví a tímto žádá o vznik členství v SBD Jablonné nad Orlicí.</w:t>
      </w:r>
    </w:p>
    <w:p w:rsidR="00F62911" w:rsidRDefault="00F62911" w:rsidP="00624476">
      <w:pPr>
        <w:rPr>
          <w:rFonts w:ascii="Times New Roman" w:hAnsi="Times New Roman" w:cs="Times New Roman"/>
          <w:b/>
          <w:bCs/>
        </w:rPr>
      </w:pPr>
      <w:r w:rsidRPr="002A530C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</w:rPr>
        <w:t>Seznámení s dalšími možnostmi ohledně budoucnosti televizního kabelového rozvodu, které se budou znovu projednávat v dubnu na schůzce předsedů. Je nutno tuto problematiku dobře promyslet a přizvat odborníky, kteří této problematice rozumí.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62911" w:rsidRDefault="00F62911" w:rsidP="0062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5.2 </w:t>
      </w:r>
      <w:r w:rsidRPr="00FC60BE">
        <w:rPr>
          <w:rFonts w:ascii="Times New Roman" w:hAnsi="Times New Roman" w:cs="Times New Roman"/>
        </w:rPr>
        <w:t xml:space="preserve">Předsedkyně </w:t>
      </w:r>
      <w:r>
        <w:rPr>
          <w:rFonts w:ascii="Times New Roman" w:hAnsi="Times New Roman" w:cs="Times New Roman"/>
        </w:rPr>
        <w:t>KK paní Simonová Hana informovala představenstvo, že obdržela dopis od pana Hubálka Františka z HS 408, k prověření skutečností ohledně stávající sítě TKR - kabelové televize</w:t>
      </w:r>
    </w:p>
    <w:p w:rsidR="00F62911" w:rsidRDefault="00F62911" w:rsidP="0062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dále má prověřit, zda od podpisu smlouvy se šiřitelům internetové sítě (především využívání závěsů kabelů na domech), jsou každoročně proúčtovávány náklady a na jaký fond jsou peníze převáděny.  </w:t>
      </w:r>
    </w:p>
    <w:p w:rsidR="00F62911" w:rsidRDefault="00F62911" w:rsidP="0062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6.1</w:t>
      </w:r>
      <w:r>
        <w:rPr>
          <w:rFonts w:ascii="Times New Roman" w:hAnsi="Times New Roman" w:cs="Times New Roman"/>
        </w:rPr>
        <w:t xml:space="preserve"> HS 418 čistička v Sobkovicích je nutno změna v projektu- hlučnost. Až bude projekt přepracovaný, svolat schůzku a včas uzavřít smlouvu o dílo</w:t>
      </w:r>
    </w:p>
    <w:p w:rsidR="00F62911" w:rsidRPr="00F651C0" w:rsidRDefault="00F62911" w:rsidP="0062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F62911" w:rsidRDefault="00F62911" w:rsidP="00956BC2">
      <w:pPr>
        <w:rPr>
          <w:rFonts w:ascii="TimesNewRoman" w:hAnsi="TimesNewRoman" w:cs="TimesNewRoman"/>
          <w:b/>
          <w:bCs/>
        </w:rPr>
      </w:pPr>
      <w:r w:rsidRPr="000F01F4">
        <w:rPr>
          <w:rFonts w:ascii="TimesNewRoman" w:hAnsi="TimesNewRoman" w:cs="TimesNewRoman"/>
          <w:b/>
          <w:bCs/>
        </w:rPr>
        <w:t>Usnesení č.</w:t>
      </w:r>
      <w:r>
        <w:rPr>
          <w:rFonts w:ascii="TimesNewRoman" w:hAnsi="TimesNewRoman" w:cs="TimesNewRoman"/>
          <w:b/>
          <w:bCs/>
        </w:rPr>
        <w:t xml:space="preserve"> 2</w:t>
      </w:r>
      <w:r w:rsidRPr="000F01F4">
        <w:rPr>
          <w:rFonts w:ascii="TimesNewRoman" w:hAnsi="TimesNewRoman" w:cs="TimesNewRoman"/>
          <w:b/>
          <w:bCs/>
        </w:rPr>
        <w:t>–</w:t>
      </w:r>
      <w:r>
        <w:rPr>
          <w:rFonts w:ascii="TimesNewRoman" w:hAnsi="TimesNewRoman" w:cs="TimesNewRoman"/>
          <w:b/>
          <w:bCs/>
        </w:rPr>
        <w:t>02/ 2013</w:t>
      </w:r>
      <w:r w:rsidRPr="000F01F4">
        <w:rPr>
          <w:rFonts w:ascii="TimesNewRoman" w:hAnsi="TimesNewRoman" w:cs="TimesNewRoman"/>
          <w:b/>
          <w:bCs/>
        </w:rPr>
        <w:t xml:space="preserve">  Představenstvo</w:t>
      </w:r>
      <w:r>
        <w:rPr>
          <w:rFonts w:ascii="TimesNewRoman" w:hAnsi="TimesNewRoman" w:cs="TimesNewRoman"/>
          <w:b/>
          <w:bCs/>
        </w:rPr>
        <w:t xml:space="preserve">  </w:t>
      </w:r>
    </w:p>
    <w:p w:rsidR="00F62911" w:rsidRDefault="00F62911" w:rsidP="004907E0">
      <w:pPr>
        <w:rPr>
          <w:rFonts w:ascii="Times New Roman" w:hAnsi="Times New Roman" w:cs="Times New Roman"/>
        </w:rPr>
      </w:pPr>
      <w:r>
        <w:rPr>
          <w:rFonts w:ascii="TimesNewRoman" w:hAnsi="TimesNewRoman" w:cs="TimesNewRoman"/>
          <w:b/>
          <w:bCs/>
        </w:rPr>
        <w:t>bere na vědomí:  1</w:t>
      </w:r>
      <w:r w:rsidRPr="00607F3C">
        <w:rPr>
          <w:rFonts w:ascii="TimesNewRoman" w:hAnsi="TimesNewRoman" w:cs="TimesNewRoman"/>
        </w:rPr>
        <w:t xml:space="preserve">. </w:t>
      </w:r>
      <w:r>
        <w:rPr>
          <w:rFonts w:ascii="Times New Roman" w:hAnsi="Times New Roman" w:cs="Times New Roman"/>
        </w:rPr>
        <w:t xml:space="preserve">Kontrola z usnesení z minulého jednání konané 15. 1. 2013.    </w:t>
      </w:r>
    </w:p>
    <w:p w:rsidR="00F62911" w:rsidRDefault="00F62911" w:rsidP="00956BC2">
      <w:pPr>
        <w:ind w:left="2127" w:hanging="3"/>
        <w:rPr>
          <w:rFonts w:ascii="Times New Roman" w:hAnsi="Times New Roman" w:cs="Times New Roman"/>
        </w:rPr>
      </w:pPr>
    </w:p>
    <w:p w:rsidR="00F62911" w:rsidRDefault="00F62911" w:rsidP="00956BC2">
      <w:pPr>
        <w:ind w:left="2127" w:hanging="3"/>
        <w:rPr>
          <w:rFonts w:ascii="Times New Roman" w:hAnsi="Times New Roman" w:cs="Times New Roman"/>
        </w:rPr>
      </w:pPr>
    </w:p>
    <w:p w:rsidR="00F62911" w:rsidRDefault="00F62911" w:rsidP="00956BC2">
      <w:pPr>
        <w:ind w:left="2127" w:hanging="3"/>
        <w:rPr>
          <w:rFonts w:ascii="Times New Roman" w:hAnsi="Times New Roman" w:cs="Times New Roman"/>
        </w:rPr>
      </w:pPr>
    </w:p>
    <w:p w:rsidR="00F62911" w:rsidRDefault="00F62911" w:rsidP="00956BC2">
      <w:pPr>
        <w:ind w:left="2127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6376AE">
        <w:rPr>
          <w:rFonts w:ascii="Times New Roman" w:hAnsi="Times New Roman" w:cs="Times New Roman"/>
        </w:rPr>
        <w:t>Znění zápisů samospráv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HS 402 ze dne 18. 1. 2013 projednání plánů oprav a řešení příjmu televizního signálu na rok 2014. HS 408 ze dne 30. 1. 2013 seznámení se zápisem a závěry ze Shromáždění delegátů SBD Jablonné n. Orl., kabelová televize – TKR. HS 416 ze dne 27. 1. 2013 ohledně konečného vyřešení vytápění bytů výměnou obsluhy kotelny. Výsledek je takový, že od 1. 2. 2013 bude v domě HS 416 obsluhovat kotelnu pan Chmela a pan Bartoš po dobu jednoho měsíce.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3.</w:t>
      </w:r>
      <w:r w:rsidRPr="00956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HS 417 ze dne 30. 1. 2013 žádost manželů Václava a Lady Bryndových o převod bytu do osobního vlastnictví v bytovém domě U Lipek 617, Jablonné nad Orlicí.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4. </w:t>
      </w:r>
      <w:r w:rsidRPr="000F2134">
        <w:rPr>
          <w:rFonts w:ascii="Times New Roman" w:hAnsi="Times New Roman" w:cs="Times New Roman"/>
        </w:rPr>
        <w:t>Proble</w:t>
      </w:r>
      <w:r>
        <w:rPr>
          <w:rFonts w:ascii="Times New Roman" w:hAnsi="Times New Roman" w:cs="Times New Roman"/>
        </w:rPr>
        <w:t>matiku televizního kabelového rozvodu.</w:t>
      </w:r>
    </w:p>
    <w:p w:rsidR="00F62911" w:rsidRDefault="00F62911" w:rsidP="00956BC2">
      <w:pPr>
        <w:ind w:left="2127" w:hanging="3"/>
        <w:rPr>
          <w:rFonts w:ascii="Times New Roman" w:hAnsi="Times New Roman" w:cs="Times New Roman"/>
        </w:rPr>
      </w:pPr>
      <w:r w:rsidRPr="00A912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>. Dopis pana Hubálka Františka  z HS 408.</w:t>
      </w:r>
    </w:p>
    <w:p w:rsidR="00F62911" w:rsidRDefault="00F62911" w:rsidP="004907E0">
      <w:pPr>
        <w:ind w:left="2127"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Pr="00A912F0">
        <w:rPr>
          <w:rFonts w:ascii="Times New Roman" w:hAnsi="Times New Roman" w:cs="Times New Roman"/>
        </w:rPr>
        <w:t>Problémy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v projektu ohledně hlučnosti čističky HS 418 v Sobkovicích.</w:t>
      </w:r>
    </w:p>
    <w:p w:rsidR="00F62911" w:rsidRPr="00E77C48" w:rsidRDefault="00F62911" w:rsidP="004907E0">
      <w:pPr>
        <w:ind w:left="2127" w:hanging="3"/>
        <w:rPr>
          <w:rFonts w:ascii="Times New Roman" w:hAnsi="Times New Roman" w:cs="Times New Roman"/>
        </w:rPr>
      </w:pPr>
    </w:p>
    <w:p w:rsidR="00F62911" w:rsidRDefault="00F62911" w:rsidP="004C12FE">
      <w:pPr>
        <w:autoSpaceDE w:val="0"/>
        <w:autoSpaceDN w:val="0"/>
        <w:adjustRightInd w:val="0"/>
        <w:spacing w:before="0" w:after="0" w:line="240" w:lineRule="auto"/>
        <w:ind w:left="2130" w:right="0" w:hanging="2085"/>
        <w:rPr>
          <w:rFonts w:ascii="Times New Roman" w:hAnsi="Times New Roman" w:cs="Times New Roman"/>
        </w:rPr>
      </w:pPr>
      <w:r w:rsidRPr="0067414F">
        <w:rPr>
          <w:rFonts w:ascii="Times New Roman" w:hAnsi="Times New Roman" w:cs="Times New Roman"/>
          <w:b/>
          <w:bCs/>
          <w:sz w:val="24"/>
          <w:szCs w:val="24"/>
        </w:rPr>
        <w:t>-schvaluje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1</w:t>
      </w:r>
      <w:r w:rsidRPr="00B761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HS 405 ze dne 16. 1. 2013 zánik a vznik členství. Manželé Anna a Pavel Macanovi s odvoláním na kupní smlouvu ze dne 7. 11. 2012 ohledně prodeje bývalého družstevního bytu ev. č. 19/414 Nad Školou 414, Jablonné nad Orlicí, žádají o ukončení společného členství manželů. Částku ZČV ve výši 500,- Kč převeďte na nového nabyvatele, pana Vojtěcha Krejsu, který tento byt nabyl do osobního vlastnictví a tímto žádá o vznik členství v SBD Jablonné nad Orlicí</w:t>
      </w:r>
    </w:p>
    <w:p w:rsidR="00F62911" w:rsidRPr="007E3D89" w:rsidRDefault="00F62911" w:rsidP="004C12FE">
      <w:pPr>
        <w:autoSpaceDE w:val="0"/>
        <w:autoSpaceDN w:val="0"/>
        <w:adjustRightInd w:val="0"/>
        <w:spacing w:before="0" w:after="0" w:line="240" w:lineRule="auto"/>
        <w:ind w:left="2130" w:right="0" w:hanging="2085"/>
        <w:rPr>
          <w:rFonts w:ascii="TimesNewRoman" w:hAnsi="TimesNewRoman" w:cs="TimesNewRoman"/>
        </w:rPr>
      </w:pPr>
    </w:p>
    <w:p w:rsidR="00F62911" w:rsidRPr="00A912F0" w:rsidRDefault="00F62911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NewRoman" w:hAnsi="TimesNewRoman" w:cs="TimesNewRoman"/>
        </w:rPr>
      </w:pPr>
      <w:r w:rsidRPr="0062134A">
        <w:rPr>
          <w:rFonts w:ascii="TimesNewRoman" w:hAnsi="TimesNewRoman" w:cs="TimesNewRoman"/>
          <w:b/>
          <w:bCs/>
        </w:rPr>
        <w:t>-ukládá</w:t>
      </w:r>
      <w:r w:rsidRPr="00A912F0">
        <w:rPr>
          <w:rFonts w:ascii="TimesNewRoman" w:hAnsi="TimesNewRoman" w:cs="TimesNewRoman"/>
        </w:rPr>
        <w:t>:</w:t>
      </w:r>
      <w:r w:rsidRPr="00A912F0">
        <w:rPr>
          <w:rFonts w:ascii="TimesNewRoman" w:hAnsi="TimesNewRoman" w:cs="TimesNewRoman"/>
        </w:rPr>
        <w:tab/>
      </w:r>
    </w:p>
    <w:p w:rsidR="00F62911" w:rsidRPr="005375E0" w:rsidRDefault="00F62911" w:rsidP="00EB667F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 w:rsidRPr="00A912F0">
        <w:rPr>
          <w:rFonts w:ascii="TimesNewRoman" w:hAnsi="TimesNewRoman" w:cs="TimesNewRoman"/>
        </w:rPr>
        <w:t>předsedkyni</w:t>
      </w:r>
      <w:r>
        <w:rPr>
          <w:rFonts w:ascii="TimesNewRoman" w:hAnsi="TimesNewRoman" w:cs="TimesNewRoman"/>
        </w:rPr>
        <w:t xml:space="preserve"> :</w:t>
      </w:r>
      <w:r w:rsidRPr="00A912F0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ab/>
      </w:r>
      <w:r w:rsidRPr="005375E0">
        <w:rPr>
          <w:rFonts w:ascii="Times New Roman" w:hAnsi="Times New Roman" w:cs="Times New Roman"/>
          <w:b/>
          <w:bCs/>
        </w:rPr>
        <w:t>1</w:t>
      </w:r>
      <w:r w:rsidRPr="005375E0">
        <w:rPr>
          <w:rFonts w:ascii="Times New Roman" w:hAnsi="Times New Roman" w:cs="Times New Roman"/>
        </w:rPr>
        <w:t>. Ve spolupráci s místopředsedou zastupovat SBD v jednáních ohledně požadavku odvodnění tenisového kurtu u HS 414.</w:t>
      </w:r>
      <w:r>
        <w:rPr>
          <w:rFonts w:ascii="Times New Roman" w:hAnsi="Times New Roman" w:cs="Times New Roman"/>
        </w:rPr>
        <w:t xml:space="preserve"> Projekt by měl být doložen od Měú Jablonné n. O. do dvou dnů.</w:t>
      </w:r>
      <w:r w:rsidRPr="005375E0">
        <w:rPr>
          <w:rFonts w:ascii="Times New Roman" w:hAnsi="Times New Roman" w:cs="Times New Roman"/>
        </w:rPr>
        <w:t xml:space="preserve"> Nadále zastupovat SBD při jednáních s firmami Alberon,IBIS, MěÚ, související s propojením podzemního vedení optických vláken (internet) do družstevních domů.</w:t>
      </w:r>
      <w:r w:rsidRPr="005375E0">
        <w:rPr>
          <w:rFonts w:ascii="Times New Roman" w:hAnsi="Times New Roman" w:cs="Times New Roman"/>
        </w:rPr>
        <w:tab/>
      </w:r>
    </w:p>
    <w:p w:rsidR="00F62911" w:rsidRPr="005375E0" w:rsidRDefault="00F62911" w:rsidP="005375E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5375E0">
        <w:rPr>
          <w:rFonts w:ascii="Times New Roman" w:hAnsi="Times New Roman" w:cs="Times New Roman"/>
          <w:b/>
          <w:bCs/>
        </w:rPr>
        <w:t>2</w:t>
      </w:r>
      <w:r w:rsidRPr="005375E0">
        <w:rPr>
          <w:rFonts w:ascii="Times New Roman" w:hAnsi="Times New Roman" w:cs="Times New Roman"/>
        </w:rPr>
        <w:t>. Spolupracovat s bytovým domem HS 418 v Sobkovicích ohledně čističky odpadních vod.</w:t>
      </w:r>
      <w:r>
        <w:rPr>
          <w:rFonts w:ascii="Times New Roman" w:hAnsi="Times New Roman" w:cs="Times New Roman"/>
        </w:rPr>
        <w:t xml:space="preserve"> </w:t>
      </w:r>
    </w:p>
    <w:p w:rsidR="00F62911" w:rsidRPr="00A912F0" w:rsidRDefault="00F62911" w:rsidP="004C0A66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912F0">
        <w:rPr>
          <w:rFonts w:ascii="Times New Roman" w:hAnsi="Times New Roman" w:cs="Times New Roman"/>
          <w:sz w:val="24"/>
          <w:szCs w:val="24"/>
        </w:rPr>
        <w:t>místopředsedovi</w:t>
      </w:r>
      <w:r w:rsidRPr="00A912F0">
        <w:rPr>
          <w:rFonts w:ascii="Times New Roman" w:hAnsi="Times New Roman" w:cs="Times New Roman"/>
        </w:rPr>
        <w:t>:</w:t>
      </w:r>
    </w:p>
    <w:p w:rsidR="00F62911" w:rsidRPr="004C0A66" w:rsidRDefault="00F62911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0A66">
        <w:rPr>
          <w:rFonts w:ascii="Times New Roman" w:hAnsi="Times New Roman" w:cs="Times New Roman"/>
          <w:b/>
          <w:bCs/>
        </w:rPr>
        <w:t>1.</w:t>
      </w:r>
      <w:r w:rsidRPr="004C0A66">
        <w:rPr>
          <w:rFonts w:ascii="Times New Roman" w:hAnsi="Times New Roman" w:cs="Times New Roman"/>
        </w:rPr>
        <w:t xml:space="preserve">  Ve spolupráci s předsedkyní zastupovat SBD v jednáních ohledně požadavku odvodnění tenisového kurtu u HS 414. Nadále zastupovat SBD při jednáních s firmami Alberon,IBIS, MěÚ, související s propojením podzemního vedení optických vláken (internet) do družstevních domů.</w:t>
      </w:r>
      <w:r w:rsidRPr="004C0A66">
        <w:rPr>
          <w:rFonts w:ascii="Times New Roman" w:hAnsi="Times New Roman" w:cs="Times New Roman"/>
        </w:rPr>
        <w:tab/>
      </w:r>
    </w:p>
    <w:p w:rsidR="00F62911" w:rsidRDefault="00F62911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C0A66">
        <w:rPr>
          <w:rFonts w:ascii="Times New Roman" w:hAnsi="Times New Roman" w:cs="Times New Roman"/>
          <w:b/>
          <w:bCs/>
        </w:rPr>
        <w:t>2</w:t>
      </w:r>
      <w:r w:rsidRPr="004C0A66">
        <w:rPr>
          <w:rFonts w:ascii="Times New Roman" w:hAnsi="Times New Roman" w:cs="Times New Roman"/>
        </w:rPr>
        <w:t>. Spolupracovat s bytovým domem HS 418 v Sobkovicích ohledně čističky odpadních vod. Dohled nad financemi ohledně čističky.</w:t>
      </w:r>
    </w:p>
    <w:p w:rsidR="00F62911" w:rsidRDefault="00F62911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F62911" w:rsidRDefault="00F62911" w:rsidP="003413E6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912F0">
        <w:rPr>
          <w:rFonts w:ascii="Times New Roman" w:hAnsi="Times New Roman" w:cs="Times New Roman"/>
          <w:sz w:val="24"/>
          <w:szCs w:val="24"/>
        </w:rPr>
        <w:t>panu  Dudkovi</w:t>
      </w:r>
      <w:r w:rsidRPr="008907F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Pr="004C0A66">
        <w:rPr>
          <w:rFonts w:ascii="Times New Roman" w:hAnsi="Times New Roman" w:cs="Times New Roman"/>
          <w:b/>
          <w:bCs/>
        </w:rPr>
        <w:t>1</w:t>
      </w:r>
      <w:r w:rsidRPr="004C0A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Požádá bezpečnostního technika o kontrolu všech dokumentů ohledně krbů.</w:t>
      </w:r>
    </w:p>
    <w:p w:rsidR="00F62911" w:rsidRPr="005375E0" w:rsidRDefault="00F62911" w:rsidP="004C0A66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F62911" w:rsidRDefault="00F62911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>-</w:t>
      </w:r>
      <w:r w:rsidRPr="0062134A">
        <w:rPr>
          <w:rFonts w:ascii="Times New Roman" w:hAnsi="Times New Roman" w:cs="Times New Roman"/>
        </w:rPr>
        <w:t>paní  Gregušové</w:t>
      </w:r>
      <w:r>
        <w:rPr>
          <w:rFonts w:ascii="TimesNewRoman" w:hAnsi="TimesNewRoman" w:cs="TimesNewRoman"/>
          <w:b/>
          <w:bCs/>
        </w:rPr>
        <w:t xml:space="preserve"> :</w:t>
      </w:r>
      <w:r>
        <w:rPr>
          <w:rFonts w:ascii="TimesNewRoman" w:hAnsi="TimesNewRoman" w:cs="TimesNewRoman"/>
          <w:b/>
          <w:bCs/>
        </w:rPr>
        <w:tab/>
      </w:r>
      <w:r w:rsidRPr="004C0A6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.</w:t>
      </w:r>
      <w:r w:rsidRPr="005375E0">
        <w:rPr>
          <w:rFonts w:ascii="Times New Roman" w:hAnsi="Times New Roman" w:cs="Times New Roman"/>
        </w:rPr>
        <w:t xml:space="preserve"> Spolupracovat s bytovým domem HS 418 v Sobkovicích ohledně čističky odpadních vod</w:t>
      </w:r>
      <w:r>
        <w:rPr>
          <w:rFonts w:ascii="Times New Roman" w:hAnsi="Times New Roman" w:cs="Times New Roman"/>
        </w:rPr>
        <w:t xml:space="preserve"> .</w:t>
      </w:r>
    </w:p>
    <w:p w:rsidR="00F62911" w:rsidRDefault="00F62911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F62911" w:rsidRPr="00A912F0" w:rsidRDefault="00F62911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-paní </w:t>
      </w:r>
      <w:r w:rsidRPr="00A912F0">
        <w:rPr>
          <w:rFonts w:ascii="Times New Roman" w:hAnsi="Times New Roman" w:cs="Times New Roman"/>
        </w:rPr>
        <w:t>Simono</w:t>
      </w:r>
      <w:r>
        <w:rPr>
          <w:rFonts w:ascii="Times New Roman" w:hAnsi="Times New Roman" w:cs="Times New Roman"/>
        </w:rPr>
        <w:t>vé</w:t>
      </w:r>
      <w:r w:rsidRPr="00A912F0">
        <w:rPr>
          <w:rFonts w:ascii="Times New Roman" w:hAnsi="Times New Roman" w:cs="Times New Roman"/>
          <w:b/>
          <w:bCs/>
        </w:rPr>
        <w:t xml:space="preserve"> </w:t>
      </w:r>
      <w:r w:rsidRPr="0062134A">
        <w:rPr>
          <w:rFonts w:ascii="Times New Roman" w:hAnsi="Times New Roman" w:cs="Times New Roman"/>
        </w:rPr>
        <w:t>:          1. Vyhovět žádosti pana Hubálka Františka a provést prověření skutečností v jeho žádosti a podat zprávu představenstvu dne 4.3.2013</w:t>
      </w:r>
      <w:r>
        <w:rPr>
          <w:rFonts w:ascii="Times New Roman" w:hAnsi="Times New Roman" w:cs="Times New Roman"/>
        </w:rPr>
        <w:t>.</w:t>
      </w:r>
    </w:p>
    <w:p w:rsidR="00F62911" w:rsidRPr="004C0A66" w:rsidRDefault="00F62911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</w:p>
    <w:p w:rsidR="00F62911" w:rsidRDefault="00F62911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</w:rPr>
        <w:t>-</w:t>
      </w:r>
      <w:r w:rsidRPr="0062134A">
        <w:rPr>
          <w:rFonts w:ascii="Times New Roman" w:hAnsi="Times New Roman" w:cs="Times New Roman"/>
        </w:rPr>
        <w:t>pracovni</w:t>
      </w:r>
      <w:r>
        <w:rPr>
          <w:rFonts w:ascii="Times New Roman" w:hAnsi="Times New Roman" w:cs="Times New Roman"/>
        </w:rPr>
        <w:t>ci</w:t>
      </w:r>
      <w:r w:rsidRPr="0062134A">
        <w:rPr>
          <w:rFonts w:ascii="Times New Roman" w:hAnsi="Times New Roman" w:cs="Times New Roman"/>
        </w:rPr>
        <w:t xml:space="preserve"> správy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" w:hAnsi="TimesNewRoman" w:cs="TimesNewRoman"/>
          <w:b/>
          <w:bCs/>
        </w:rPr>
        <w:t>:</w:t>
      </w:r>
      <w:r>
        <w:rPr>
          <w:rFonts w:ascii="TimesNewRoman" w:hAnsi="TimesNewRoman" w:cs="TimesNewRoman"/>
          <w:b/>
          <w:bCs/>
        </w:rPr>
        <w:tab/>
        <w:t>1.</w:t>
      </w:r>
      <w:r>
        <w:rPr>
          <w:rFonts w:ascii="TimesNewRoman" w:hAnsi="TimesNewRoman" w:cs="TimesNewRoman"/>
        </w:rPr>
        <w:t xml:space="preserve"> </w:t>
      </w:r>
      <w:r w:rsidRPr="00AC126D">
        <w:rPr>
          <w:rFonts w:ascii="Times New Roman" w:hAnsi="Times New Roman" w:cs="Times New Roman"/>
        </w:rPr>
        <w:t xml:space="preserve">Ohledně čističky v Sobkovicích </w:t>
      </w:r>
      <w:r>
        <w:rPr>
          <w:rFonts w:ascii="Times New Roman" w:hAnsi="Times New Roman" w:cs="Times New Roman"/>
        </w:rPr>
        <w:t xml:space="preserve"> zjistí,  kdy bude přepracovaný projekt hotový a následně dojedná termín schůzky. </w:t>
      </w:r>
    </w:p>
    <w:p w:rsidR="00F62911" w:rsidRDefault="00F62911" w:rsidP="00205409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  <w:b/>
          <w:bCs/>
        </w:rPr>
        <w:tab/>
        <w:t>2.</w:t>
      </w:r>
      <w:r>
        <w:rPr>
          <w:rFonts w:ascii="Times New Roman" w:hAnsi="Times New Roman" w:cs="Times New Roman"/>
        </w:rPr>
        <w:t xml:space="preserve"> Napíše dopis důvěrníkům HS 405 a HS 415 ohledně kontroly hasicích přístrojů a hydrantů, aby zajistili jejich opravu.</w:t>
      </w:r>
    </w:p>
    <w:p w:rsidR="00F62911" w:rsidRPr="00744884" w:rsidRDefault="00F62911" w:rsidP="00205409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</w:rPr>
      </w:pPr>
      <w:r>
        <w:rPr>
          <w:rFonts w:ascii="TimesNewRoman" w:hAnsi="TimesNewRoman" w:cs="TimesNewRoman"/>
          <w:b/>
          <w:bCs/>
        </w:rPr>
        <w:tab/>
        <w:t>3</w:t>
      </w:r>
      <w:r w:rsidRPr="00744884">
        <w:rPr>
          <w:rFonts w:ascii="TimesNewRoman" w:hAnsi="TimesNewRoman" w:cs="TimesNewRoman"/>
        </w:rPr>
        <w:t>.</w:t>
      </w:r>
      <w:r w:rsidRPr="00744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Odpoví dopisem manželům Bryndovým ohledně žádosti o převodu bytu do osobního vlastnictví. </w:t>
      </w:r>
    </w:p>
    <w:p w:rsidR="00F62911" w:rsidRDefault="00F62911" w:rsidP="004D5314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NewRoman" w:hAnsi="TimesNewRoman" w:cs="TimesNewRoman"/>
        </w:rPr>
      </w:pPr>
    </w:p>
    <w:p w:rsidR="00F62911" w:rsidRDefault="00F62911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NewRoman" w:hAnsi="TimesNewRoman" w:cs="TimesNewRoman"/>
          <w:b/>
          <w:bCs/>
        </w:rPr>
      </w:pPr>
      <w:r w:rsidRPr="000F01F4">
        <w:rPr>
          <w:rFonts w:ascii="TimesNewRoman" w:hAnsi="TimesNewRoman" w:cs="TimesNewRoman"/>
          <w:b/>
          <w:bCs/>
        </w:rPr>
        <w:t>Příští jednání představenstva se koná</w:t>
      </w:r>
      <w:r>
        <w:rPr>
          <w:rFonts w:ascii="TimesNewRoman" w:hAnsi="TimesNewRoman" w:cs="TimesNewRoman"/>
          <w:b/>
          <w:bCs/>
        </w:rPr>
        <w:t xml:space="preserve"> 4. 3.</w:t>
      </w:r>
      <w:r w:rsidRPr="000F01F4">
        <w:rPr>
          <w:rFonts w:ascii="TimesNewRoman" w:hAnsi="TimesNewRoman" w:cs="TimesNewRoman"/>
          <w:b/>
          <w:bCs/>
        </w:rPr>
        <w:t xml:space="preserve"> 201</w:t>
      </w:r>
      <w:r>
        <w:rPr>
          <w:rFonts w:ascii="TimesNewRoman" w:hAnsi="TimesNewRoman" w:cs="TimesNewRoman"/>
          <w:b/>
          <w:bCs/>
        </w:rPr>
        <w:t>3</w:t>
      </w:r>
      <w:r w:rsidRPr="000F01F4">
        <w:rPr>
          <w:rFonts w:ascii="TimesNewRoman" w:hAnsi="TimesNewRoman" w:cs="TimesNewRoman"/>
          <w:b/>
          <w:bCs/>
        </w:rPr>
        <w:t>.</w:t>
      </w:r>
    </w:p>
    <w:p w:rsidR="00F62911" w:rsidRPr="000F01F4" w:rsidRDefault="00F62911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NewRoman" w:hAnsi="TimesNewRoman" w:cs="TimesNewRoman"/>
          <w:b/>
          <w:bCs/>
        </w:rPr>
      </w:pPr>
    </w:p>
    <w:p w:rsidR="00F62911" w:rsidRPr="00123EEC" w:rsidRDefault="00F62911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  <w:bCs/>
        </w:rPr>
      </w:pPr>
      <w:r w:rsidRPr="00123EEC">
        <w:rPr>
          <w:rFonts w:ascii="Times New Roman" w:hAnsi="Times New Roman" w:cs="Times New Roman"/>
        </w:rPr>
        <w:t>Zapsala Bajgarová Jana</w:t>
      </w:r>
      <w:r w:rsidRPr="00123EEC">
        <w:rPr>
          <w:rFonts w:ascii="Times New Roman" w:hAnsi="Times New Roman" w:cs="Times New Roman"/>
          <w:b/>
          <w:bCs/>
        </w:rPr>
        <w:tab/>
      </w:r>
    </w:p>
    <w:p w:rsidR="00F62911" w:rsidRPr="000F01F4" w:rsidRDefault="00F62911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NewRoman" w:hAnsi="TimesNewRoman" w:cs="TimesNewRoman"/>
          <w:b/>
          <w:bCs/>
        </w:rPr>
      </w:pPr>
    </w:p>
    <w:p w:rsidR="00F62911" w:rsidRPr="002047A7" w:rsidRDefault="00F62911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sz w:val="15"/>
          <w:szCs w:val="15"/>
        </w:rPr>
      </w:pPr>
      <w:r w:rsidRPr="000F01F4">
        <w:rPr>
          <w:rFonts w:ascii="TimesNewRoman" w:hAnsi="TimesNewRoman" w:cs="TimesNewRoman"/>
        </w:rPr>
        <w:tab/>
      </w:r>
      <w:r w:rsidRPr="002047A7">
        <w:rPr>
          <w:rFonts w:ascii="TimesNewRoman" w:hAnsi="TimesNewRoman" w:cs="TimesNewRoman"/>
          <w:b/>
          <w:bCs/>
          <w:sz w:val="16"/>
          <w:szCs w:val="16"/>
        </w:rPr>
        <w:tab/>
      </w:r>
    </w:p>
    <w:sectPr w:rsidR="00F62911" w:rsidRPr="002047A7" w:rsidSect="004907E0">
      <w:pgSz w:w="11906" w:h="16838"/>
      <w:pgMar w:top="89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="Times New Roman" w:hAnsi="TimesNew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="Times New Roman" w:hAnsi="TimesNew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560"/>
    <w:rsid w:val="00001710"/>
    <w:rsid w:val="00002B4C"/>
    <w:rsid w:val="00006D79"/>
    <w:rsid w:val="00013DAD"/>
    <w:rsid w:val="000336D7"/>
    <w:rsid w:val="00046380"/>
    <w:rsid w:val="00081DD8"/>
    <w:rsid w:val="00092714"/>
    <w:rsid w:val="000C0148"/>
    <w:rsid w:val="000D7B35"/>
    <w:rsid w:val="000E4B05"/>
    <w:rsid w:val="000F01F4"/>
    <w:rsid w:val="000F0A86"/>
    <w:rsid w:val="000F2134"/>
    <w:rsid w:val="000F243F"/>
    <w:rsid w:val="000F6567"/>
    <w:rsid w:val="00123EEC"/>
    <w:rsid w:val="00150A3C"/>
    <w:rsid w:val="001609D8"/>
    <w:rsid w:val="00161177"/>
    <w:rsid w:val="00175CFD"/>
    <w:rsid w:val="00183D1E"/>
    <w:rsid w:val="001D3EA9"/>
    <w:rsid w:val="001E00BC"/>
    <w:rsid w:val="001F6223"/>
    <w:rsid w:val="0020356F"/>
    <w:rsid w:val="002047A7"/>
    <w:rsid w:val="00205409"/>
    <w:rsid w:val="002275FC"/>
    <w:rsid w:val="00237366"/>
    <w:rsid w:val="00244218"/>
    <w:rsid w:val="002456A6"/>
    <w:rsid w:val="00266B19"/>
    <w:rsid w:val="00292257"/>
    <w:rsid w:val="00294328"/>
    <w:rsid w:val="002A528C"/>
    <w:rsid w:val="002A530C"/>
    <w:rsid w:val="002A6D15"/>
    <w:rsid w:val="002B10A5"/>
    <w:rsid w:val="002C04C7"/>
    <w:rsid w:val="002C558C"/>
    <w:rsid w:val="002E078A"/>
    <w:rsid w:val="002E59A0"/>
    <w:rsid w:val="002E600C"/>
    <w:rsid w:val="002F4204"/>
    <w:rsid w:val="00301646"/>
    <w:rsid w:val="00311F5E"/>
    <w:rsid w:val="003413E6"/>
    <w:rsid w:val="003416EE"/>
    <w:rsid w:val="00351BD8"/>
    <w:rsid w:val="003740EB"/>
    <w:rsid w:val="00381A9C"/>
    <w:rsid w:val="00384627"/>
    <w:rsid w:val="003A3747"/>
    <w:rsid w:val="003B0181"/>
    <w:rsid w:val="003B4DB6"/>
    <w:rsid w:val="003D4586"/>
    <w:rsid w:val="003D50DB"/>
    <w:rsid w:val="003F06BB"/>
    <w:rsid w:val="003F2089"/>
    <w:rsid w:val="00406AB2"/>
    <w:rsid w:val="0041045F"/>
    <w:rsid w:val="00430003"/>
    <w:rsid w:val="00431048"/>
    <w:rsid w:val="00432A8E"/>
    <w:rsid w:val="004632AD"/>
    <w:rsid w:val="004720FC"/>
    <w:rsid w:val="00472F99"/>
    <w:rsid w:val="00474C5C"/>
    <w:rsid w:val="0048108B"/>
    <w:rsid w:val="004907E0"/>
    <w:rsid w:val="004A1BA2"/>
    <w:rsid w:val="004A2303"/>
    <w:rsid w:val="004A632B"/>
    <w:rsid w:val="004B149E"/>
    <w:rsid w:val="004B5F94"/>
    <w:rsid w:val="004C0A66"/>
    <w:rsid w:val="004C12FE"/>
    <w:rsid w:val="004D2F7E"/>
    <w:rsid w:val="004D5314"/>
    <w:rsid w:val="004E22BC"/>
    <w:rsid w:val="004F61AC"/>
    <w:rsid w:val="00503B10"/>
    <w:rsid w:val="00513A8E"/>
    <w:rsid w:val="005375E0"/>
    <w:rsid w:val="00545162"/>
    <w:rsid w:val="00565AB9"/>
    <w:rsid w:val="0057776A"/>
    <w:rsid w:val="005807D0"/>
    <w:rsid w:val="00581C70"/>
    <w:rsid w:val="005845F0"/>
    <w:rsid w:val="00585202"/>
    <w:rsid w:val="005A2AF2"/>
    <w:rsid w:val="005A4D34"/>
    <w:rsid w:val="005A7890"/>
    <w:rsid w:val="005B13D7"/>
    <w:rsid w:val="00607F3C"/>
    <w:rsid w:val="0061044B"/>
    <w:rsid w:val="0061278D"/>
    <w:rsid w:val="0062134A"/>
    <w:rsid w:val="00624476"/>
    <w:rsid w:val="00625560"/>
    <w:rsid w:val="00630F79"/>
    <w:rsid w:val="006376AE"/>
    <w:rsid w:val="0064079D"/>
    <w:rsid w:val="00652704"/>
    <w:rsid w:val="006530F3"/>
    <w:rsid w:val="00655DFF"/>
    <w:rsid w:val="0067414F"/>
    <w:rsid w:val="0067566F"/>
    <w:rsid w:val="00676C21"/>
    <w:rsid w:val="006870C5"/>
    <w:rsid w:val="00691252"/>
    <w:rsid w:val="006A179B"/>
    <w:rsid w:val="006A3D11"/>
    <w:rsid w:val="006A4A52"/>
    <w:rsid w:val="006B2070"/>
    <w:rsid w:val="006E2E43"/>
    <w:rsid w:val="006E7B60"/>
    <w:rsid w:val="006F0B13"/>
    <w:rsid w:val="00736426"/>
    <w:rsid w:val="00744884"/>
    <w:rsid w:val="007559AC"/>
    <w:rsid w:val="00784053"/>
    <w:rsid w:val="007A75D9"/>
    <w:rsid w:val="007D6F31"/>
    <w:rsid w:val="007E0A38"/>
    <w:rsid w:val="007E3875"/>
    <w:rsid w:val="007E3D89"/>
    <w:rsid w:val="007F2FC7"/>
    <w:rsid w:val="007F6BD5"/>
    <w:rsid w:val="00801CBE"/>
    <w:rsid w:val="008072BD"/>
    <w:rsid w:val="00824421"/>
    <w:rsid w:val="00835CC7"/>
    <w:rsid w:val="0083673E"/>
    <w:rsid w:val="0084643F"/>
    <w:rsid w:val="0084754C"/>
    <w:rsid w:val="00850523"/>
    <w:rsid w:val="00856026"/>
    <w:rsid w:val="008631B5"/>
    <w:rsid w:val="008907F6"/>
    <w:rsid w:val="00891AA1"/>
    <w:rsid w:val="008A145B"/>
    <w:rsid w:val="008A6A43"/>
    <w:rsid w:val="008C4992"/>
    <w:rsid w:val="008F3CC7"/>
    <w:rsid w:val="009214CF"/>
    <w:rsid w:val="00925728"/>
    <w:rsid w:val="009278DB"/>
    <w:rsid w:val="009308F2"/>
    <w:rsid w:val="00935B8E"/>
    <w:rsid w:val="00951B7D"/>
    <w:rsid w:val="00956BC2"/>
    <w:rsid w:val="00957C83"/>
    <w:rsid w:val="009766D2"/>
    <w:rsid w:val="009B5471"/>
    <w:rsid w:val="009C4665"/>
    <w:rsid w:val="00A0408A"/>
    <w:rsid w:val="00A2795A"/>
    <w:rsid w:val="00A4613D"/>
    <w:rsid w:val="00A477FA"/>
    <w:rsid w:val="00A614A9"/>
    <w:rsid w:val="00A65338"/>
    <w:rsid w:val="00A912F0"/>
    <w:rsid w:val="00A97422"/>
    <w:rsid w:val="00AB3CA9"/>
    <w:rsid w:val="00AB48E7"/>
    <w:rsid w:val="00AC126D"/>
    <w:rsid w:val="00AD6E12"/>
    <w:rsid w:val="00AE7202"/>
    <w:rsid w:val="00AF66D5"/>
    <w:rsid w:val="00B01D1B"/>
    <w:rsid w:val="00B06C10"/>
    <w:rsid w:val="00B13225"/>
    <w:rsid w:val="00B3164E"/>
    <w:rsid w:val="00B40CFD"/>
    <w:rsid w:val="00B44FA6"/>
    <w:rsid w:val="00B576E5"/>
    <w:rsid w:val="00B76127"/>
    <w:rsid w:val="00B805B3"/>
    <w:rsid w:val="00B84599"/>
    <w:rsid w:val="00B84D25"/>
    <w:rsid w:val="00B87693"/>
    <w:rsid w:val="00B9745A"/>
    <w:rsid w:val="00BB16B7"/>
    <w:rsid w:val="00BB5267"/>
    <w:rsid w:val="00BC7F0B"/>
    <w:rsid w:val="00BD7575"/>
    <w:rsid w:val="00BE12C2"/>
    <w:rsid w:val="00BE2080"/>
    <w:rsid w:val="00BF36E9"/>
    <w:rsid w:val="00C038ED"/>
    <w:rsid w:val="00C25CD4"/>
    <w:rsid w:val="00C26178"/>
    <w:rsid w:val="00C350A0"/>
    <w:rsid w:val="00C46B25"/>
    <w:rsid w:val="00C57366"/>
    <w:rsid w:val="00C604EF"/>
    <w:rsid w:val="00C642EC"/>
    <w:rsid w:val="00CB528E"/>
    <w:rsid w:val="00CF1A88"/>
    <w:rsid w:val="00CF65A7"/>
    <w:rsid w:val="00D133C6"/>
    <w:rsid w:val="00D13C81"/>
    <w:rsid w:val="00D13EDC"/>
    <w:rsid w:val="00D14483"/>
    <w:rsid w:val="00D16081"/>
    <w:rsid w:val="00D167FD"/>
    <w:rsid w:val="00D17EBF"/>
    <w:rsid w:val="00D20248"/>
    <w:rsid w:val="00D3374C"/>
    <w:rsid w:val="00D449C4"/>
    <w:rsid w:val="00D64F36"/>
    <w:rsid w:val="00DA6AC7"/>
    <w:rsid w:val="00DB4D92"/>
    <w:rsid w:val="00DD02F5"/>
    <w:rsid w:val="00DE769D"/>
    <w:rsid w:val="00DF4116"/>
    <w:rsid w:val="00E067ED"/>
    <w:rsid w:val="00E1139E"/>
    <w:rsid w:val="00E13176"/>
    <w:rsid w:val="00E17F19"/>
    <w:rsid w:val="00E25D40"/>
    <w:rsid w:val="00E42655"/>
    <w:rsid w:val="00E5042F"/>
    <w:rsid w:val="00E7568E"/>
    <w:rsid w:val="00E77C48"/>
    <w:rsid w:val="00E81746"/>
    <w:rsid w:val="00E9606B"/>
    <w:rsid w:val="00EB65D5"/>
    <w:rsid w:val="00EB667F"/>
    <w:rsid w:val="00ED035F"/>
    <w:rsid w:val="00EF6FDB"/>
    <w:rsid w:val="00F50E24"/>
    <w:rsid w:val="00F5559E"/>
    <w:rsid w:val="00F61751"/>
    <w:rsid w:val="00F62911"/>
    <w:rsid w:val="00F651C0"/>
    <w:rsid w:val="00F76FDE"/>
    <w:rsid w:val="00F84712"/>
    <w:rsid w:val="00F85F01"/>
    <w:rsid w:val="00F94CAB"/>
    <w:rsid w:val="00FB1ECA"/>
    <w:rsid w:val="00FC19D9"/>
    <w:rsid w:val="00FC5268"/>
    <w:rsid w:val="00FC60BE"/>
    <w:rsid w:val="00FD52D5"/>
    <w:rsid w:val="00FD7CF9"/>
    <w:rsid w:val="00FF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A2"/>
    <w:pPr>
      <w:spacing w:before="120" w:after="120" w:line="276" w:lineRule="auto"/>
      <w:ind w:left="57" w:right="57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67ED"/>
    <w:pPr>
      <w:ind w:left="720"/>
    </w:pPr>
  </w:style>
  <w:style w:type="character" w:styleId="Hyperlink">
    <w:name w:val="Hyperlink"/>
    <w:basedOn w:val="DefaultParagraphFont"/>
    <w:uiPriority w:val="99"/>
    <w:rsid w:val="00E11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901</Words>
  <Characters>5319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SBD</cp:lastModifiedBy>
  <cp:revision>7</cp:revision>
  <cp:lastPrinted>2013-03-03T12:09:00Z</cp:lastPrinted>
  <dcterms:created xsi:type="dcterms:W3CDTF">2013-02-10T18:19:00Z</dcterms:created>
  <dcterms:modified xsi:type="dcterms:W3CDTF">2013-04-08T10:59:00Z</dcterms:modified>
</cp:coreProperties>
</file>